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536"/>
      </w:tblGrid>
      <w:tr w:rsidR="00CA437A" w14:paraId="529E34F1" w14:textId="77777777" w:rsidTr="63825DF1">
        <w:tc>
          <w:tcPr>
            <w:tcW w:w="3070" w:type="dxa"/>
            <w:shd w:val="clear" w:color="auto" w:fill="4F81BD" w:themeFill="accent1"/>
          </w:tcPr>
          <w:p w14:paraId="29501A86" w14:textId="1D77FF59" w:rsidR="00CA437A" w:rsidRPr="00BA6F73" w:rsidRDefault="00CA437A">
            <w:pPr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D01CE1">
              <w:rPr>
                <w:rFonts w:ascii="Arial" w:hAnsi="Arial" w:cs="Arial"/>
                <w:b/>
                <w:color w:val="FFFFFF"/>
                <w:sz w:val="40"/>
                <w:szCs w:val="40"/>
              </w:rPr>
              <w:t>UPPDRAG</w:t>
            </w:r>
          </w:p>
          <w:p w14:paraId="0116434D" w14:textId="77777777" w:rsidR="00850BD4" w:rsidRPr="00D01CE1" w:rsidRDefault="00850BD4" w:rsidP="00850BD4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6536" w:type="dxa"/>
            <w:shd w:val="clear" w:color="auto" w:fill="4F81BD" w:themeFill="accent1"/>
          </w:tcPr>
          <w:p w14:paraId="4E20926D" w14:textId="4F07FE1F" w:rsidR="00CA437A" w:rsidRPr="006F34E8" w:rsidRDefault="006F34E8">
            <w:pPr>
              <w:rPr>
                <w:color w:val="FFFFFF" w:themeColor="background1"/>
              </w:rPr>
            </w:pPr>
            <w:r w:rsidRPr="006F34E8">
              <w:rPr>
                <w:color w:val="FF0000"/>
              </w:rPr>
              <w:t xml:space="preserve"> </w:t>
            </w:r>
          </w:p>
        </w:tc>
      </w:tr>
      <w:tr w:rsidR="00CA437A" w14:paraId="215BBF30" w14:textId="77777777" w:rsidTr="63825DF1">
        <w:tc>
          <w:tcPr>
            <w:tcW w:w="3070" w:type="dxa"/>
          </w:tcPr>
          <w:p w14:paraId="1A61E296" w14:textId="77777777" w:rsidR="00CA437A" w:rsidRPr="00D01CE1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>Uppdrag</w:t>
            </w:r>
          </w:p>
          <w:p w14:paraId="044E6AC4" w14:textId="3347A3F4" w:rsidR="00CA437A" w:rsidRPr="0089236F" w:rsidRDefault="00CA437A" w:rsidP="00727BBE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536" w:type="dxa"/>
          </w:tcPr>
          <w:p w14:paraId="4F62979A" w14:textId="743840A7" w:rsidR="000B6C0B" w:rsidRPr="000B3684" w:rsidRDefault="00050DC3" w:rsidP="00727BBE">
            <w:pPr>
              <w:jc w:val="both"/>
              <w:rPr>
                <w:b/>
                <w:bCs/>
              </w:rPr>
            </w:pPr>
            <w:r w:rsidRPr="000B3684">
              <w:rPr>
                <w:b/>
                <w:bCs/>
              </w:rPr>
              <w:t>Central dokumentationsgrupp</w:t>
            </w:r>
            <w:r w:rsidR="007A1BB2">
              <w:rPr>
                <w:b/>
                <w:bCs/>
              </w:rPr>
              <w:t xml:space="preserve"> 2023</w:t>
            </w:r>
          </w:p>
          <w:p w14:paraId="13FE6455" w14:textId="77777777" w:rsidR="00DE3685" w:rsidRPr="00680476" w:rsidRDefault="00DE3685" w:rsidP="0089236F"/>
        </w:tc>
      </w:tr>
      <w:tr w:rsidR="00591903" w:rsidRPr="00ED19EF" w14:paraId="05070992" w14:textId="77777777" w:rsidTr="63825DF1">
        <w:tc>
          <w:tcPr>
            <w:tcW w:w="3070" w:type="dxa"/>
          </w:tcPr>
          <w:p w14:paraId="57C25D27" w14:textId="77777777" w:rsidR="00591903" w:rsidRPr="00D01CE1" w:rsidRDefault="00591903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>Uppdragsgivare</w:t>
            </w:r>
          </w:p>
        </w:tc>
        <w:tc>
          <w:tcPr>
            <w:tcW w:w="6536" w:type="dxa"/>
          </w:tcPr>
          <w:p w14:paraId="48B74518" w14:textId="625EDFEB" w:rsidR="00112422" w:rsidRDefault="2E196480" w:rsidP="008935B5">
            <w:r>
              <w:t>Verksamhet</w:t>
            </w:r>
            <w:r w:rsidR="0021618C">
              <w:t>schefer hälso- och sjukvård i Göteborgs Stad</w:t>
            </w:r>
          </w:p>
          <w:p w14:paraId="567C9904" w14:textId="7702FD2B" w:rsidR="006F34E8" w:rsidRPr="00ED19EF" w:rsidRDefault="006F34E8" w:rsidP="008935B5"/>
        </w:tc>
      </w:tr>
      <w:tr w:rsidR="00CA437A" w14:paraId="3CBC17F7" w14:textId="77777777" w:rsidTr="63825DF1">
        <w:tc>
          <w:tcPr>
            <w:tcW w:w="3070" w:type="dxa"/>
          </w:tcPr>
          <w:p w14:paraId="7A06D4B7" w14:textId="77777777" w:rsidR="00CA437A" w:rsidRPr="003D6515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3D6515">
              <w:rPr>
                <w:rFonts w:ascii="Calibri" w:hAnsi="Calibri" w:cs="Calibri"/>
                <w:b/>
                <w:bCs/>
              </w:rPr>
              <w:t>Uppdragstagare</w:t>
            </w:r>
          </w:p>
        </w:tc>
        <w:tc>
          <w:tcPr>
            <w:tcW w:w="6536" w:type="dxa"/>
          </w:tcPr>
          <w:p w14:paraId="731B76E6" w14:textId="514E1378" w:rsidR="00237DE0" w:rsidRPr="003D6515" w:rsidRDefault="002A4A32" w:rsidP="0021618C">
            <w:r w:rsidRPr="003D6515">
              <w:t xml:space="preserve">Sammankallande - </w:t>
            </w:r>
            <w:r w:rsidR="0021618C" w:rsidRPr="003D6515">
              <w:t xml:space="preserve">Kristina Stervik, </w:t>
            </w:r>
            <w:r w:rsidR="00222265">
              <w:t>KU</w:t>
            </w:r>
            <w:r w:rsidR="0021618C" w:rsidRPr="003D6515">
              <w:t xml:space="preserve"> Centrum</w:t>
            </w:r>
            <w:r w:rsidR="00066BD0" w:rsidRPr="003D6515">
              <w:t xml:space="preserve"> </w:t>
            </w:r>
          </w:p>
          <w:p w14:paraId="702E7FF8" w14:textId="77777777" w:rsidR="00683EAC" w:rsidRPr="003D6515" w:rsidRDefault="00683EAC" w:rsidP="00683EAC">
            <w:r>
              <w:t>Anna-Carin Lind, MU Hisingen</w:t>
            </w:r>
          </w:p>
          <w:p w14:paraId="1EEB4C78" w14:textId="77777777" w:rsidR="00683EAC" w:rsidRPr="003D6515" w:rsidRDefault="00683EAC" w:rsidP="00683EAC">
            <w:r>
              <w:t>Annika Norling, KU Funktionsstöd</w:t>
            </w:r>
          </w:p>
          <w:p w14:paraId="686E2D07" w14:textId="77777777" w:rsidR="00683EAC" w:rsidRPr="003D6515" w:rsidRDefault="00683EAC" w:rsidP="00683EAC">
            <w:r w:rsidRPr="003D6515">
              <w:t xml:space="preserve">Ermina Bandic Lihovic, </w:t>
            </w:r>
            <w:r>
              <w:t>KU</w:t>
            </w:r>
            <w:r w:rsidRPr="003D6515">
              <w:t xml:space="preserve"> Hisingen</w:t>
            </w:r>
          </w:p>
          <w:p w14:paraId="18D5A8CA" w14:textId="1DB39ED5" w:rsidR="00A67E17" w:rsidRDefault="00CB6AAF" w:rsidP="0021618C">
            <w:r>
              <w:t>Raheleh Townsend</w:t>
            </w:r>
            <w:r w:rsidR="00222265">
              <w:t>, KU Rehabilitering</w:t>
            </w:r>
          </w:p>
          <w:p w14:paraId="5E16A752" w14:textId="1880F7FF" w:rsidR="00683EAC" w:rsidRDefault="00683EAC" w:rsidP="0021618C">
            <w:r w:rsidRPr="003D6515">
              <w:t>Sara Pihl, M</w:t>
            </w:r>
            <w:r>
              <w:t>U</w:t>
            </w:r>
            <w:r w:rsidRPr="003D6515">
              <w:t xml:space="preserve"> </w:t>
            </w:r>
            <w:r>
              <w:t>Rehab och Funktionsstöd Nordost</w:t>
            </w:r>
          </w:p>
          <w:p w14:paraId="6032060C" w14:textId="77777777" w:rsidR="00683EAC" w:rsidRPr="003D6515" w:rsidRDefault="00683EAC" w:rsidP="00683EAC">
            <w:r w:rsidRPr="003D6515">
              <w:t>Tanya Boberg</w:t>
            </w:r>
            <w:r>
              <w:t xml:space="preserve"> KU</w:t>
            </w:r>
            <w:r w:rsidRPr="003D6515">
              <w:t xml:space="preserve"> Sydväst</w:t>
            </w:r>
          </w:p>
          <w:p w14:paraId="366E338A" w14:textId="77777777" w:rsidR="0021618C" w:rsidRPr="003D6515" w:rsidRDefault="0021618C" w:rsidP="00683EAC"/>
        </w:tc>
      </w:tr>
      <w:tr w:rsidR="00CA437A" w14:paraId="4D3370E6" w14:textId="77777777" w:rsidTr="63825DF1">
        <w:tc>
          <w:tcPr>
            <w:tcW w:w="3070" w:type="dxa"/>
          </w:tcPr>
          <w:p w14:paraId="16F0289D" w14:textId="77777777" w:rsidR="00CA437A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 xml:space="preserve">Vad skall göras? </w:t>
            </w:r>
          </w:p>
          <w:p w14:paraId="1652C643" w14:textId="77777777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  <w:p w14:paraId="11B49259" w14:textId="77777777" w:rsidR="002A586C" w:rsidRDefault="002A586C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864BCE4" w14:textId="77777777" w:rsidR="002A586C" w:rsidRDefault="002A586C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23233A5A" w14:textId="77777777" w:rsidR="002A586C" w:rsidRDefault="002A586C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67BF4C9" w14:textId="77777777" w:rsidR="002A586C" w:rsidRDefault="002A586C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08CA6CD" w14:textId="19824ACA" w:rsidR="00A900B4" w:rsidRPr="00486AC8" w:rsidRDefault="00486AC8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Aktiv</w:t>
            </w:r>
            <w:r w:rsidR="001C28AD">
              <w:rPr>
                <w:rFonts w:ascii="Calibri" w:hAnsi="Calibri" w:cs="Calibri"/>
                <w:b/>
                <w:bCs/>
                <w:i/>
                <w:iCs/>
              </w:rPr>
              <w:t>iteter</w:t>
            </w:r>
          </w:p>
          <w:p w14:paraId="2EE7AB44" w14:textId="77777777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  <w:p w14:paraId="08A20A4D" w14:textId="77777777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  <w:p w14:paraId="4B71EC99" w14:textId="77777777" w:rsidR="00A900B4" w:rsidRP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36" w:type="dxa"/>
          </w:tcPr>
          <w:p w14:paraId="3ABF294E" w14:textId="15E2915E" w:rsidR="003D48F9" w:rsidRPr="00B8017F" w:rsidRDefault="00253F54" w:rsidP="00253F54">
            <w:r>
              <w:t xml:space="preserve">Arbetet </w:t>
            </w:r>
            <w:r w:rsidR="003D48F9" w:rsidRPr="00B8017F">
              <w:t xml:space="preserve">ska utgå </w:t>
            </w:r>
            <w:r>
              <w:t xml:space="preserve">från </w:t>
            </w:r>
            <w:r w:rsidR="003D48F9" w:rsidRPr="00B8017F">
              <w:t xml:space="preserve">nationella krav, riktlinjer och strategier som tar avstamp i nationell E-hälsa </w:t>
            </w:r>
          </w:p>
          <w:p w14:paraId="52A05626" w14:textId="77777777" w:rsidR="003D48F9" w:rsidRPr="00B8017F" w:rsidRDefault="003D48F9" w:rsidP="00253F54">
            <w:pPr>
              <w:pStyle w:val="Liststycke"/>
              <w:ind w:left="360"/>
              <w:rPr>
                <w:rFonts w:eastAsiaTheme="minorHAnsi"/>
              </w:rPr>
            </w:pPr>
          </w:p>
          <w:p w14:paraId="6C15CE36" w14:textId="297561C4" w:rsidR="003D48F9" w:rsidRPr="003D48F9" w:rsidRDefault="00253F54" w:rsidP="00253F54">
            <w:pPr>
              <w:rPr>
                <w:rFonts w:eastAsiaTheme="minorHAnsi"/>
              </w:rPr>
            </w:pPr>
            <w:r>
              <w:t xml:space="preserve">Arbetet </w:t>
            </w:r>
            <w:r w:rsidR="003D48F9" w:rsidRPr="00B8017F">
              <w:t>ska utgå ifrån hälso- och sjukvårdprocessen och säkerställa att varje steg dokumenteras enligt en enhetlig struktur</w:t>
            </w:r>
          </w:p>
          <w:p w14:paraId="3EF14D2E" w14:textId="77777777" w:rsidR="00DA410A" w:rsidRPr="00ED1792" w:rsidRDefault="00DA410A" w:rsidP="007C4178">
            <w:pPr>
              <w:rPr>
                <w:color w:val="1F497D" w:themeColor="text2"/>
              </w:rPr>
            </w:pPr>
          </w:p>
          <w:p w14:paraId="07AE5F7F" w14:textId="1DE780DE" w:rsidR="00ED1792" w:rsidRPr="002A586C" w:rsidRDefault="00996E77" w:rsidP="00996E77">
            <w:pPr>
              <w:rPr>
                <w:b/>
                <w:bCs/>
              </w:rPr>
            </w:pPr>
            <w:r w:rsidRPr="002A586C">
              <w:rPr>
                <w:b/>
                <w:bCs/>
              </w:rPr>
              <w:t>Leda utvecklingsarbete</w:t>
            </w:r>
          </w:p>
          <w:p w14:paraId="6E265724" w14:textId="77777777" w:rsidR="00B361A5" w:rsidRPr="002A586C" w:rsidRDefault="00B361A5" w:rsidP="002A586C">
            <w:pPr>
              <w:pStyle w:val="Liststycke"/>
              <w:numPr>
                <w:ilvl w:val="0"/>
                <w:numId w:val="25"/>
              </w:numPr>
            </w:pPr>
            <w:r w:rsidRPr="002A586C">
              <w:t>Planera, leda, och utveckla arbetet rörande hälso- och sjukvårdens strukturerade dokumentation</w:t>
            </w:r>
          </w:p>
          <w:p w14:paraId="4429C8B1" w14:textId="77777777" w:rsidR="00611690" w:rsidRPr="002A586C" w:rsidRDefault="00611690" w:rsidP="002A586C">
            <w:pPr>
              <w:pStyle w:val="Liststycke"/>
              <w:numPr>
                <w:ilvl w:val="0"/>
                <w:numId w:val="25"/>
              </w:numPr>
            </w:pPr>
            <w:r w:rsidRPr="002A586C">
              <w:t>Samordna a</w:t>
            </w:r>
            <w:r>
              <w:t xml:space="preserve">rbetet i </w:t>
            </w:r>
            <w:r w:rsidRPr="002A586C">
              <w:t>de lokala dokumentationsgrupperna</w:t>
            </w:r>
          </w:p>
          <w:p w14:paraId="1F3BB67F" w14:textId="77777777" w:rsidR="00996E77" w:rsidRPr="002A586C" w:rsidRDefault="00996E77" w:rsidP="00996E77"/>
          <w:p w14:paraId="73EA59E4" w14:textId="30D8C946" w:rsidR="00B76A7F" w:rsidRPr="002A586C" w:rsidRDefault="00ED1792" w:rsidP="00996E77">
            <w:pPr>
              <w:rPr>
                <w:b/>
                <w:bCs/>
              </w:rPr>
            </w:pPr>
            <w:r w:rsidRPr="002A586C">
              <w:rPr>
                <w:b/>
                <w:bCs/>
              </w:rPr>
              <w:t>Sprida forskning och nya rön</w:t>
            </w:r>
          </w:p>
          <w:p w14:paraId="22ED5E11" w14:textId="5E082690" w:rsidR="002718E4" w:rsidRDefault="00C852AC" w:rsidP="002A586C">
            <w:pPr>
              <w:pStyle w:val="Liststycke"/>
              <w:numPr>
                <w:ilvl w:val="0"/>
                <w:numId w:val="26"/>
              </w:numPr>
            </w:pPr>
            <w:r w:rsidRPr="002A586C">
              <w:t>Bevaka och delge kunskap inom området till styrgrupp</w:t>
            </w:r>
          </w:p>
          <w:p w14:paraId="5F213D22" w14:textId="77777777" w:rsidR="002A586C" w:rsidRPr="002A586C" w:rsidRDefault="002A586C" w:rsidP="002A586C">
            <w:pPr>
              <w:pStyle w:val="Liststycke"/>
            </w:pPr>
          </w:p>
          <w:p w14:paraId="1F3AC3F9" w14:textId="10205B72" w:rsidR="00F06797" w:rsidRPr="002A586C" w:rsidRDefault="00ED1792" w:rsidP="00996E77">
            <w:pPr>
              <w:rPr>
                <w:b/>
                <w:bCs/>
              </w:rPr>
            </w:pPr>
            <w:r w:rsidRPr="002A586C">
              <w:rPr>
                <w:b/>
                <w:bCs/>
              </w:rPr>
              <w:t>Utveckla och införa nya metoder och arbetssätt</w:t>
            </w:r>
          </w:p>
          <w:p w14:paraId="4024DB0E" w14:textId="77777777" w:rsidR="00C3761C" w:rsidRDefault="00C3761C" w:rsidP="00C3761C">
            <w:pPr>
              <w:pStyle w:val="Liststycke"/>
              <w:numPr>
                <w:ilvl w:val="0"/>
                <w:numId w:val="26"/>
              </w:numPr>
            </w:pPr>
            <w:r>
              <w:t>Utveckla nya metoder och arbetssätt samt ta fram plan för implementering i staden</w:t>
            </w:r>
          </w:p>
          <w:p w14:paraId="6916A6B2" w14:textId="7C4A0EC0" w:rsidR="00C852AC" w:rsidRPr="002A586C" w:rsidRDefault="00C3761C" w:rsidP="00C3761C">
            <w:pPr>
              <w:pStyle w:val="Liststycke"/>
            </w:pPr>
            <w:r>
              <w:t xml:space="preserve"> </w:t>
            </w:r>
          </w:p>
          <w:p w14:paraId="214A8EB2" w14:textId="6559D14F" w:rsidR="00C852AC" w:rsidRPr="002A586C" w:rsidRDefault="00C852AC" w:rsidP="00996E77">
            <w:pPr>
              <w:rPr>
                <w:b/>
                <w:bCs/>
              </w:rPr>
            </w:pPr>
            <w:r w:rsidRPr="002A586C">
              <w:rPr>
                <w:b/>
                <w:bCs/>
              </w:rPr>
              <w:t>Samverka</w:t>
            </w:r>
            <w:r w:rsidR="002A586C" w:rsidRPr="002A586C">
              <w:rPr>
                <w:b/>
                <w:bCs/>
              </w:rPr>
              <w:t xml:space="preserve"> med</w:t>
            </w:r>
          </w:p>
          <w:p w14:paraId="3D547355" w14:textId="77777777" w:rsidR="0087591F" w:rsidRPr="002A586C" w:rsidRDefault="0087591F" w:rsidP="00CE41CD">
            <w:pPr>
              <w:pStyle w:val="Liststycke"/>
              <w:numPr>
                <w:ilvl w:val="0"/>
                <w:numId w:val="22"/>
              </w:numPr>
            </w:pPr>
            <w:r w:rsidRPr="002A586C">
              <w:t>arbetsgrupper där kompetens i strukturerad dokumentation krävs</w:t>
            </w:r>
          </w:p>
          <w:p w14:paraId="5F10535C" w14:textId="56F2EBF3" w:rsidR="00B76A7F" w:rsidRPr="002A586C" w:rsidRDefault="004F3774" w:rsidP="00CE41CD">
            <w:pPr>
              <w:numPr>
                <w:ilvl w:val="0"/>
                <w:numId w:val="22"/>
              </w:numPr>
            </w:pPr>
            <w:r w:rsidRPr="002A586C">
              <w:t>VU Digitalisering och IT</w:t>
            </w:r>
            <w:r w:rsidR="008804A8" w:rsidRPr="002A586C">
              <w:t xml:space="preserve"> </w:t>
            </w:r>
            <w:r w:rsidR="6F0E3369">
              <w:t>i systemfrågor</w:t>
            </w:r>
          </w:p>
          <w:p w14:paraId="46BAD8DE" w14:textId="77777777" w:rsidR="00CE41CD" w:rsidRPr="002A586C" w:rsidRDefault="00CE41CD" w:rsidP="00CE41CD">
            <w:pPr>
              <w:pStyle w:val="Liststycke"/>
              <w:numPr>
                <w:ilvl w:val="0"/>
                <w:numId w:val="22"/>
              </w:numPr>
            </w:pPr>
            <w:r w:rsidRPr="002A586C">
              <w:t>MA i dokumentationsrelaterade patientsäkerhetsfrågor</w:t>
            </w:r>
          </w:p>
          <w:p w14:paraId="0BBB7D1A" w14:textId="77777777" w:rsidR="007E3656" w:rsidRPr="002A586C" w:rsidRDefault="007E3656" w:rsidP="00996E77"/>
          <w:p w14:paraId="1264AC28" w14:textId="47C4865F" w:rsidR="002B6945" w:rsidRPr="002A586C" w:rsidRDefault="002B6945" w:rsidP="00996E77">
            <w:pPr>
              <w:rPr>
                <w:b/>
                <w:bCs/>
              </w:rPr>
            </w:pPr>
            <w:r w:rsidRPr="002A586C">
              <w:rPr>
                <w:b/>
                <w:bCs/>
              </w:rPr>
              <w:t xml:space="preserve">Erbjuda stöd och fortbildning till </w:t>
            </w:r>
            <w:r w:rsidR="00477CAF" w:rsidRPr="002A586C">
              <w:rPr>
                <w:b/>
                <w:bCs/>
              </w:rPr>
              <w:t>verksamheten</w:t>
            </w:r>
          </w:p>
          <w:p w14:paraId="656C7DCC" w14:textId="77777777" w:rsidR="000C707D" w:rsidRPr="002A586C" w:rsidRDefault="000C707D" w:rsidP="002A586C">
            <w:pPr>
              <w:pStyle w:val="Liststycke"/>
              <w:numPr>
                <w:ilvl w:val="0"/>
                <w:numId w:val="27"/>
              </w:numPr>
            </w:pPr>
            <w:r w:rsidRPr="002A586C">
              <w:t>Ansvara för innehåll och genomförande</w:t>
            </w:r>
          </w:p>
          <w:p w14:paraId="69D61954" w14:textId="0E22D58D" w:rsidR="00B8017F" w:rsidRDefault="000C707D" w:rsidP="000C707D">
            <w:r w:rsidRPr="002A586C">
              <w:t>av introduktionsutbildning i strukturerad dokumentation</w:t>
            </w:r>
          </w:p>
          <w:p w14:paraId="3728B0DD" w14:textId="6A021C1D" w:rsidR="00F02F0E" w:rsidRPr="002A586C" w:rsidRDefault="00F02F0E" w:rsidP="00F02F0E">
            <w:pPr>
              <w:pStyle w:val="Liststycke"/>
              <w:numPr>
                <w:ilvl w:val="0"/>
                <w:numId w:val="27"/>
              </w:numPr>
            </w:pPr>
            <w:r w:rsidRPr="00F02F0E">
              <w:rPr>
                <w:rFonts w:cstheme="minorHAnsi"/>
              </w:rPr>
              <w:t xml:space="preserve">Ansvara för innehåll i Handbok för Dokumentation </w:t>
            </w:r>
            <w:r w:rsidRPr="00ED7D78">
              <w:t xml:space="preserve">och </w:t>
            </w:r>
            <w:r>
              <w:t xml:space="preserve">dess </w:t>
            </w:r>
            <w:r w:rsidRPr="00ED7D78">
              <w:t>stödmaterial</w:t>
            </w:r>
          </w:p>
          <w:p w14:paraId="5890FC7F" w14:textId="6D866B91" w:rsidR="0021618C" w:rsidRPr="00BA6E8F" w:rsidRDefault="00B8017F" w:rsidP="001C7F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B8017F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 </w:t>
            </w:r>
            <w:r w:rsidRPr="00B8017F">
              <w:rPr>
                <w:rStyle w:val="eop"/>
                <w:color w:val="FF0000"/>
              </w:rPr>
              <w:t> </w:t>
            </w:r>
          </w:p>
        </w:tc>
      </w:tr>
      <w:tr w:rsidR="00680476" w:rsidRPr="00680476" w14:paraId="047BB0EB" w14:textId="77777777" w:rsidTr="63825DF1">
        <w:tc>
          <w:tcPr>
            <w:tcW w:w="3070" w:type="dxa"/>
          </w:tcPr>
          <w:p w14:paraId="497EFC73" w14:textId="7B10BDC9" w:rsidR="00CA437A" w:rsidRDefault="00CA437A" w:rsidP="0067040D">
            <w:pPr>
              <w:rPr>
                <w:rFonts w:ascii="Calibri" w:hAnsi="Calibri" w:cs="Calibri"/>
                <w:b/>
                <w:bCs/>
              </w:rPr>
            </w:pPr>
            <w:r w:rsidRPr="00D01CE1">
              <w:rPr>
                <w:rFonts w:ascii="Calibri" w:hAnsi="Calibri" w:cs="Calibri"/>
                <w:b/>
                <w:bCs/>
              </w:rPr>
              <w:t>Varför skall det göras?</w:t>
            </w:r>
            <w:r w:rsidRPr="006355A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7A799E7" w14:textId="69A5646C" w:rsidR="00A82367" w:rsidRPr="00A713AE" w:rsidRDefault="006355A5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A713AE">
              <w:rPr>
                <w:rFonts w:ascii="Calibri" w:hAnsi="Calibri" w:cs="Calibri"/>
                <w:b/>
                <w:bCs/>
                <w:i/>
                <w:iCs/>
              </w:rPr>
              <w:t>Syfte</w:t>
            </w:r>
            <w:r w:rsidR="00676C6D">
              <w:rPr>
                <w:rFonts w:ascii="Calibri" w:hAnsi="Calibri" w:cs="Calibri"/>
                <w:b/>
                <w:bCs/>
                <w:i/>
                <w:iCs/>
              </w:rPr>
              <w:t>t</w:t>
            </w:r>
            <w:r w:rsidR="00A713AE" w:rsidRPr="00A713AE">
              <w:rPr>
                <w:rFonts w:ascii="Calibri" w:hAnsi="Calibri" w:cs="Calibri"/>
                <w:b/>
                <w:bCs/>
                <w:i/>
                <w:iCs/>
              </w:rPr>
              <w:t>/motivet för handlingen</w:t>
            </w:r>
            <w:r w:rsidR="00F45B6B">
              <w:rPr>
                <w:rFonts w:ascii="Calibri" w:hAnsi="Calibri" w:cs="Calibri"/>
                <w:b/>
                <w:bCs/>
                <w:i/>
                <w:iCs/>
              </w:rPr>
              <w:t>, vad är nyttan med lösningen</w:t>
            </w:r>
            <w:r w:rsidR="003B03CD">
              <w:rPr>
                <w:rFonts w:ascii="Calibri" w:hAnsi="Calibri" w:cs="Calibri"/>
                <w:b/>
                <w:bCs/>
                <w:i/>
                <w:iCs/>
              </w:rPr>
              <w:t>, inte alltid mätbart</w:t>
            </w:r>
          </w:p>
        </w:tc>
        <w:tc>
          <w:tcPr>
            <w:tcW w:w="6536" w:type="dxa"/>
          </w:tcPr>
          <w:p w14:paraId="7D2E7BC8" w14:textId="2215E4F9" w:rsidR="0021618C" w:rsidRPr="00F17E8A" w:rsidRDefault="00F17E8A" w:rsidP="00B40453">
            <w:pPr>
              <w:pStyle w:val="Normalwebb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 w:rsidRPr="00F17E8A">
              <w:t>För att leva upp till lagar, föreskrifter och allmänna råd gällande journalföring och informationshantering inom hälso- och sjukvård. För att säkerställa en hög kvalitet på dokumentationen.</w:t>
            </w:r>
          </w:p>
          <w:p w14:paraId="378BCFD4" w14:textId="77777777" w:rsidR="00712707" w:rsidRDefault="00712707" w:rsidP="00B40453">
            <w:pPr>
              <w:pStyle w:val="Normalwebb"/>
              <w:spacing w:before="0" w:beforeAutospacing="0" w:after="0" w:afterAutospacing="0"/>
              <w:textAlignment w:val="baseline"/>
              <w:rPr>
                <w:bCs/>
              </w:rPr>
            </w:pPr>
          </w:p>
          <w:p w14:paraId="1A3F2BB0" w14:textId="7B4F981F" w:rsidR="0021618C" w:rsidRPr="00680476" w:rsidRDefault="0021618C" w:rsidP="00B40453">
            <w:pPr>
              <w:pStyle w:val="Normalwebb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</w:tr>
      <w:tr w:rsidR="00CA437A" w14:paraId="5362439D" w14:textId="77777777" w:rsidTr="63825DF1">
        <w:tc>
          <w:tcPr>
            <w:tcW w:w="3070" w:type="dxa"/>
          </w:tcPr>
          <w:p w14:paraId="183EE0C5" w14:textId="77777777" w:rsidR="00CA437A" w:rsidRPr="00B23C08" w:rsidRDefault="00B23C08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När </w:t>
            </w:r>
            <w:r w:rsidR="00CA437A" w:rsidRPr="00D01CE1">
              <w:rPr>
                <w:rFonts w:ascii="Calibri" w:hAnsi="Calibri" w:cs="Calibri"/>
                <w:b/>
                <w:bCs/>
              </w:rPr>
              <w:t xml:space="preserve">skall det göras? </w:t>
            </w:r>
          </w:p>
        </w:tc>
        <w:tc>
          <w:tcPr>
            <w:tcW w:w="6536" w:type="dxa"/>
          </w:tcPr>
          <w:p w14:paraId="5AC93C3C" w14:textId="77777777" w:rsidR="00F17E8A" w:rsidRPr="00F17E8A" w:rsidRDefault="00F17E8A" w:rsidP="00F17E8A">
            <w:r w:rsidRPr="00F17E8A">
              <w:t>Kontinuerligt inom ramen för uppdraget.</w:t>
            </w:r>
          </w:p>
          <w:p w14:paraId="3F419E4A" w14:textId="4FF73C18" w:rsidR="00850BD4" w:rsidRDefault="00850BD4" w:rsidP="008935B5"/>
        </w:tc>
      </w:tr>
      <w:tr w:rsidR="00CA437A" w14:paraId="3701E6F9" w14:textId="77777777" w:rsidTr="63825DF1">
        <w:tc>
          <w:tcPr>
            <w:tcW w:w="3070" w:type="dxa"/>
          </w:tcPr>
          <w:p w14:paraId="4C051C05" w14:textId="48F96870" w:rsidR="00486AC8" w:rsidRPr="00C735B2" w:rsidRDefault="00B23C08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Förväntat resultat</w:t>
            </w:r>
            <w:r w:rsidR="00CA437A" w:rsidRPr="00D01CE1">
              <w:rPr>
                <w:rFonts w:ascii="Calibri" w:hAnsi="Calibri" w:cs="Calibri"/>
                <w:b/>
                <w:bCs/>
              </w:rPr>
              <w:t>?</w:t>
            </w:r>
            <w:r w:rsidR="00CA437A" w:rsidRPr="00C735B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0F4BF02" w14:textId="1FAC3149" w:rsidR="00CA437A" w:rsidRDefault="004F3FAE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735B2">
              <w:rPr>
                <w:rFonts w:ascii="Calibri" w:hAnsi="Calibri" w:cs="Calibri"/>
                <w:b/>
                <w:bCs/>
                <w:i/>
                <w:iCs/>
              </w:rPr>
              <w:t>Mål</w:t>
            </w:r>
            <w:r w:rsidR="00C735B2" w:rsidRPr="00C735B2">
              <w:rPr>
                <w:rFonts w:ascii="Calibri" w:hAnsi="Calibri" w:cs="Calibri"/>
                <w:b/>
                <w:bCs/>
                <w:i/>
                <w:iCs/>
              </w:rPr>
              <w:t>, resultat m</w:t>
            </w:r>
            <w:r w:rsidR="00C735B2">
              <w:rPr>
                <w:rFonts w:ascii="Calibri" w:hAnsi="Calibri" w:cs="Calibri"/>
                <w:b/>
                <w:bCs/>
                <w:i/>
                <w:iCs/>
              </w:rPr>
              <w:t>ed sin handling, mätbart</w:t>
            </w:r>
            <w:r w:rsidR="000A39E2">
              <w:rPr>
                <w:rFonts w:ascii="Calibri" w:hAnsi="Calibri" w:cs="Calibri"/>
                <w:b/>
                <w:bCs/>
                <w:i/>
                <w:iCs/>
              </w:rPr>
              <w:t>, konkret</w:t>
            </w:r>
            <w:r w:rsidR="00202927">
              <w:rPr>
                <w:rFonts w:ascii="Calibri" w:hAnsi="Calibri" w:cs="Calibri"/>
                <w:b/>
                <w:bCs/>
                <w:i/>
                <w:iCs/>
              </w:rPr>
              <w:t>,</w:t>
            </w:r>
          </w:p>
          <w:p w14:paraId="285091A9" w14:textId="572CAFEA" w:rsidR="00CA437A" w:rsidRPr="00CD35CA" w:rsidRDefault="00202927" w:rsidP="0067040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Går att mäta när det är klart</w:t>
            </w:r>
          </w:p>
        </w:tc>
        <w:tc>
          <w:tcPr>
            <w:tcW w:w="6536" w:type="dxa"/>
          </w:tcPr>
          <w:p w14:paraId="2ED4DBD3" w14:textId="0DC86BFE" w:rsidR="00B23C08" w:rsidRPr="00F17E8A" w:rsidRDefault="00F17E8A" w:rsidP="00B533F5">
            <w:pPr>
              <w:rPr>
                <w:highlight w:val="yellow"/>
              </w:rPr>
            </w:pPr>
            <w:r w:rsidRPr="00F17E8A">
              <w:t>God följsamhet till lagar, föreskrifter och allmänna råd gällande journalföring och informationshantering inom hälso- och sjukvård samt ökad patientsäkerhet.</w:t>
            </w:r>
          </w:p>
        </w:tc>
      </w:tr>
      <w:tr w:rsidR="00CA437A" w14:paraId="2003FF56" w14:textId="77777777" w:rsidTr="63825DF1">
        <w:tc>
          <w:tcPr>
            <w:tcW w:w="3070" w:type="dxa"/>
          </w:tcPr>
          <w:p w14:paraId="5F06B692" w14:textId="77777777" w:rsidR="00A900B4" w:rsidRDefault="00A900B4" w:rsidP="006704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Resurser </w:t>
            </w:r>
            <w:r w:rsidRPr="00D01CE1">
              <w:rPr>
                <w:rFonts w:ascii="Calibri" w:hAnsi="Calibri" w:cs="Calibri"/>
              </w:rPr>
              <w:t xml:space="preserve"> </w:t>
            </w:r>
          </w:p>
          <w:p w14:paraId="7C8BD90F" w14:textId="73400C4C" w:rsidR="00CA437A" w:rsidRPr="00D01CE1" w:rsidRDefault="00A900B4" w:rsidP="006704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(personal/ ekonomi</w:t>
            </w:r>
            <w:r w:rsidR="00CA437A" w:rsidRPr="00D01CE1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6536" w:type="dxa"/>
          </w:tcPr>
          <w:p w14:paraId="1C13006C" w14:textId="24BA1E88" w:rsidR="00237DE0" w:rsidRPr="00F17E8A" w:rsidRDefault="00F17E8A" w:rsidP="00237DE0">
            <w:r w:rsidRPr="00F17E8A">
              <w:t>Inom befintlig ram.</w:t>
            </w:r>
          </w:p>
        </w:tc>
      </w:tr>
      <w:tr w:rsidR="00A82367" w14:paraId="4F40869C" w14:textId="77777777" w:rsidTr="63825DF1">
        <w:tc>
          <w:tcPr>
            <w:tcW w:w="3070" w:type="dxa"/>
          </w:tcPr>
          <w:p w14:paraId="54674063" w14:textId="77777777" w:rsidR="00A82367" w:rsidRDefault="00A82367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Ska uppdraget fackligt samverkas?</w:t>
            </w:r>
          </w:p>
        </w:tc>
        <w:tc>
          <w:tcPr>
            <w:tcW w:w="6536" w:type="dxa"/>
          </w:tcPr>
          <w:p w14:paraId="181DEE02" w14:textId="089C6065" w:rsidR="00A82367" w:rsidRDefault="00693CA0">
            <w:r>
              <w:t>Nej</w:t>
            </w:r>
          </w:p>
        </w:tc>
      </w:tr>
      <w:tr w:rsidR="00A900B4" w14:paraId="304F66CB" w14:textId="77777777" w:rsidTr="63825DF1">
        <w:tc>
          <w:tcPr>
            <w:tcW w:w="3070" w:type="dxa"/>
          </w:tcPr>
          <w:p w14:paraId="7978FE3D" w14:textId="51403224" w:rsidR="00A900B4" w:rsidRDefault="00A900B4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Avstämning</w:t>
            </w:r>
          </w:p>
          <w:p w14:paraId="26D068B2" w14:textId="77777777" w:rsidR="003F5468" w:rsidRDefault="003F5468" w:rsidP="0067040D">
            <w:pPr>
              <w:rPr>
                <w:rFonts w:ascii="Calibri" w:hAnsi="Calibri" w:cs="Calibri"/>
                <w:b/>
                <w:bCs/>
              </w:rPr>
            </w:pPr>
          </w:p>
          <w:p w14:paraId="31BE55C2" w14:textId="244D316F" w:rsidR="00A82367" w:rsidRDefault="00A900B4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Uppföljning</w:t>
            </w:r>
          </w:p>
          <w:p w14:paraId="406E2EB7" w14:textId="77777777" w:rsidR="003F5468" w:rsidRDefault="003F5468" w:rsidP="0067040D">
            <w:pPr>
              <w:rPr>
                <w:rFonts w:ascii="Calibri" w:hAnsi="Calibri" w:cs="Calibri"/>
                <w:b/>
                <w:bCs/>
              </w:rPr>
            </w:pPr>
          </w:p>
          <w:p w14:paraId="6DECC705" w14:textId="77777777" w:rsidR="00A900B4" w:rsidRDefault="00A82367" w:rsidP="006704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Avslutning</w:t>
            </w:r>
          </w:p>
        </w:tc>
        <w:tc>
          <w:tcPr>
            <w:tcW w:w="6536" w:type="dxa"/>
          </w:tcPr>
          <w:p w14:paraId="2F9BF8F6" w14:textId="43A43712" w:rsidR="00066BD0" w:rsidRDefault="00066BD0" w:rsidP="00A6375E">
            <w:r>
              <w:t xml:space="preserve">Verksamhetschefer HS i Göteborgs Stad </w:t>
            </w:r>
            <w:r w:rsidR="00A5076B">
              <w:t>är</w:t>
            </w:r>
            <w:r>
              <w:t xml:space="preserve"> styrgrupp </w:t>
            </w:r>
          </w:p>
          <w:p w14:paraId="0DAACFCF" w14:textId="77777777" w:rsidR="00066BD0" w:rsidRDefault="00066BD0" w:rsidP="00A6375E"/>
          <w:p w14:paraId="6CF2F4E4" w14:textId="77777777" w:rsidR="002B4EC6" w:rsidRDefault="002B4EC6" w:rsidP="00A6375E">
            <w:r>
              <w:t xml:space="preserve">Regelbunden avstämning med </w:t>
            </w:r>
            <w:r w:rsidR="00066BD0">
              <w:t>styrgruppen kring förslag på aktiviteter som gruppen tar fram.</w:t>
            </w:r>
          </w:p>
          <w:p w14:paraId="57BC1C07" w14:textId="77777777" w:rsidR="000B3543" w:rsidRDefault="000B3543" w:rsidP="002B4EC6">
            <w:pPr>
              <w:rPr>
                <w:color w:val="FF0000"/>
              </w:rPr>
            </w:pPr>
          </w:p>
          <w:p w14:paraId="6B763154" w14:textId="2AFFCF3D" w:rsidR="000B3543" w:rsidRPr="00C7232E" w:rsidRDefault="000B3543" w:rsidP="002B4EC6">
            <w:pPr>
              <w:rPr>
                <w:color w:val="FF0000"/>
              </w:rPr>
            </w:pPr>
            <w:r w:rsidRPr="00680476">
              <w:t>Datum för uppföljning och avstämning sker efter överenskommelse</w:t>
            </w:r>
          </w:p>
        </w:tc>
      </w:tr>
      <w:tr w:rsidR="00CA437A" w14:paraId="2582C6A9" w14:textId="77777777" w:rsidTr="63825DF1">
        <w:tc>
          <w:tcPr>
            <w:tcW w:w="3070" w:type="dxa"/>
          </w:tcPr>
          <w:p w14:paraId="71273636" w14:textId="77777777" w:rsidR="00CA437A" w:rsidRPr="00A82367" w:rsidRDefault="00A900B4" w:rsidP="0067040D">
            <w:pPr>
              <w:rPr>
                <w:rFonts w:ascii="Calibri" w:hAnsi="Calibri" w:cs="Calibri"/>
                <w:b/>
              </w:rPr>
            </w:pPr>
            <w:r w:rsidRPr="00A900B4">
              <w:rPr>
                <w:rFonts w:ascii="Calibri" w:hAnsi="Calibri" w:cs="Calibri"/>
                <w:b/>
              </w:rPr>
              <w:t>Övrigt</w:t>
            </w:r>
          </w:p>
        </w:tc>
        <w:tc>
          <w:tcPr>
            <w:tcW w:w="6536" w:type="dxa"/>
          </w:tcPr>
          <w:p w14:paraId="0857A5DD" w14:textId="0BAED481" w:rsidR="00237DE0" w:rsidRDefault="00237DE0" w:rsidP="0021618C"/>
        </w:tc>
      </w:tr>
    </w:tbl>
    <w:p w14:paraId="250BFDCA" w14:textId="099FBDD5" w:rsidR="0067040D" w:rsidRDefault="0067040D"/>
    <w:p w14:paraId="0956A7B6" w14:textId="5C6C9F46" w:rsidR="00727BBE" w:rsidRDefault="00727BBE"/>
    <w:p w14:paraId="1B305085" w14:textId="278DB936" w:rsidR="00727BBE" w:rsidRDefault="00727BBE"/>
    <w:p w14:paraId="03071D9E" w14:textId="1FE1C51F" w:rsidR="00727BBE" w:rsidRDefault="00727BBE"/>
    <w:sectPr w:rsidR="00727BBE" w:rsidSect="00D040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D590" w14:textId="77777777" w:rsidR="00D74670" w:rsidRDefault="00D74670">
      <w:r>
        <w:separator/>
      </w:r>
    </w:p>
  </w:endnote>
  <w:endnote w:type="continuationSeparator" w:id="0">
    <w:p w14:paraId="1B2950E3" w14:textId="77777777" w:rsidR="00D74670" w:rsidRDefault="00D74670">
      <w:r>
        <w:continuationSeparator/>
      </w:r>
    </w:p>
  </w:endnote>
  <w:endnote w:type="continuationNotice" w:id="1">
    <w:p w14:paraId="717F2FEE" w14:textId="77777777" w:rsidR="00D74670" w:rsidRDefault="00D74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2256" w14:textId="77777777" w:rsidR="006811A5" w:rsidRDefault="006811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A054" w14:textId="77777777" w:rsidR="006811A5" w:rsidRDefault="006811A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43A5" w14:textId="77777777" w:rsidR="006811A5" w:rsidRDefault="006811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20F2" w14:textId="77777777" w:rsidR="00D74670" w:rsidRDefault="00D74670">
      <w:r>
        <w:separator/>
      </w:r>
    </w:p>
  </w:footnote>
  <w:footnote w:type="continuationSeparator" w:id="0">
    <w:p w14:paraId="2D8C40B6" w14:textId="77777777" w:rsidR="00D74670" w:rsidRDefault="00D74670">
      <w:r>
        <w:continuationSeparator/>
      </w:r>
    </w:p>
  </w:footnote>
  <w:footnote w:type="continuationNotice" w:id="1">
    <w:p w14:paraId="7BDCAA40" w14:textId="77777777" w:rsidR="00D74670" w:rsidRDefault="00D74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F7A4" w14:textId="77777777" w:rsidR="006811A5" w:rsidRDefault="006811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8846" w:tblpY="596"/>
      <w:tblOverlap w:val="never"/>
      <w:tblW w:w="7484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4095"/>
      <w:gridCol w:w="3389"/>
    </w:tblGrid>
    <w:tr w:rsidR="00A53F48" w14:paraId="36FD8416" w14:textId="77777777" w:rsidTr="00982CD7">
      <w:tc>
        <w:tcPr>
          <w:tcW w:w="4095" w:type="dxa"/>
          <w:tcBorders>
            <w:bottom w:val="nil"/>
          </w:tcBorders>
          <w:vAlign w:val="bottom"/>
        </w:tcPr>
        <w:p w14:paraId="5813F14B" w14:textId="19199323" w:rsidR="00A53F48" w:rsidRDefault="007731B7" w:rsidP="00ED19EF">
          <w:pPr>
            <w:pStyle w:val="Sidhuvud"/>
            <w:spacing w:after="100"/>
          </w:pPr>
          <w:sdt>
            <w:sdtPr>
              <w:id w:val="-1770845671"/>
              <w:text/>
            </w:sdtPr>
            <w:sdtEndPr/>
            <w:sdtContent>
              <w:r w:rsidR="00E268B2">
                <w:t>Avdelning Hälso- och sjukvård</w:t>
              </w:r>
            </w:sdtContent>
          </w:sdt>
          <w:r w:rsidR="00A53F48">
            <w:br/>
          </w:r>
          <w:r w:rsidR="00E268B2">
            <w:t>ÄVO-förvaltningen</w:t>
          </w:r>
        </w:p>
      </w:tc>
      <w:tc>
        <w:tcPr>
          <w:tcW w:w="3389" w:type="dxa"/>
          <w:tcBorders>
            <w:bottom w:val="nil"/>
          </w:tcBorders>
          <w:vAlign w:val="bottom"/>
        </w:tcPr>
        <w:p w14:paraId="101CABF5" w14:textId="77777777" w:rsidR="00A53F48" w:rsidRDefault="00A53F48" w:rsidP="00ED19EF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70018BC4" wp14:editId="065BC9BB">
                <wp:extent cx="1188000" cy="396837"/>
                <wp:effectExtent l="0" t="0" r="0" b="3810"/>
                <wp:docPr id="18" name="Picture 18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396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5C8552" w14:textId="77777777" w:rsidR="00A53F48" w:rsidRDefault="00A53F48" w:rsidP="00ED19EF"/>
  <w:p w14:paraId="23737468" w14:textId="77777777" w:rsidR="00A53F48" w:rsidRDefault="00A53F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DB8D" w14:textId="77777777" w:rsidR="006811A5" w:rsidRDefault="006811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8EB"/>
    <w:multiLevelType w:val="multilevel"/>
    <w:tmpl w:val="A41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92057"/>
    <w:multiLevelType w:val="multilevel"/>
    <w:tmpl w:val="B6A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E69BB"/>
    <w:multiLevelType w:val="hybridMultilevel"/>
    <w:tmpl w:val="FF7E2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5519F"/>
    <w:multiLevelType w:val="hybridMultilevel"/>
    <w:tmpl w:val="235AA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478D"/>
    <w:multiLevelType w:val="hybridMultilevel"/>
    <w:tmpl w:val="5EB84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AE7"/>
    <w:multiLevelType w:val="multilevel"/>
    <w:tmpl w:val="DEF6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DF0D0D"/>
    <w:multiLevelType w:val="multilevel"/>
    <w:tmpl w:val="A134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B65B2"/>
    <w:multiLevelType w:val="multilevel"/>
    <w:tmpl w:val="61B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29155E"/>
    <w:multiLevelType w:val="hybridMultilevel"/>
    <w:tmpl w:val="B4A8F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0C82"/>
    <w:multiLevelType w:val="hybridMultilevel"/>
    <w:tmpl w:val="EE3C3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C146F"/>
    <w:multiLevelType w:val="multilevel"/>
    <w:tmpl w:val="18CA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364C06"/>
    <w:multiLevelType w:val="hybridMultilevel"/>
    <w:tmpl w:val="70CCB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7446E"/>
    <w:multiLevelType w:val="hybridMultilevel"/>
    <w:tmpl w:val="C3F05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301B8"/>
    <w:multiLevelType w:val="hybridMultilevel"/>
    <w:tmpl w:val="90AC8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D4C5A"/>
    <w:multiLevelType w:val="hybridMultilevel"/>
    <w:tmpl w:val="9F0AB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74C6"/>
    <w:multiLevelType w:val="hybridMultilevel"/>
    <w:tmpl w:val="4CEEABFE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57B50A21"/>
    <w:multiLevelType w:val="hybridMultilevel"/>
    <w:tmpl w:val="65B44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22157"/>
    <w:multiLevelType w:val="hybridMultilevel"/>
    <w:tmpl w:val="6A34C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F9F"/>
    <w:multiLevelType w:val="hybridMultilevel"/>
    <w:tmpl w:val="30C6A5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B52F9F"/>
    <w:multiLevelType w:val="hybridMultilevel"/>
    <w:tmpl w:val="5EA2F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1569C"/>
    <w:multiLevelType w:val="hybridMultilevel"/>
    <w:tmpl w:val="CE063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32576"/>
    <w:multiLevelType w:val="multilevel"/>
    <w:tmpl w:val="C10A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F630F"/>
    <w:multiLevelType w:val="hybridMultilevel"/>
    <w:tmpl w:val="0C2688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03EF0"/>
    <w:multiLevelType w:val="hybridMultilevel"/>
    <w:tmpl w:val="9F40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D1F92"/>
    <w:multiLevelType w:val="hybridMultilevel"/>
    <w:tmpl w:val="4D647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A1062"/>
    <w:multiLevelType w:val="hybridMultilevel"/>
    <w:tmpl w:val="8F648B5E"/>
    <w:lvl w:ilvl="0" w:tplc="7A1E4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D2E33"/>
    <w:multiLevelType w:val="hybridMultilevel"/>
    <w:tmpl w:val="4AAAB8D2"/>
    <w:lvl w:ilvl="0" w:tplc="F522AC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527B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13810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E692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743E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583E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F284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7403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20C8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475805172">
    <w:abstractNumId w:val="13"/>
  </w:num>
  <w:num w:numId="2" w16cid:durableId="247234323">
    <w:abstractNumId w:val="23"/>
  </w:num>
  <w:num w:numId="3" w16cid:durableId="1738547618">
    <w:abstractNumId w:val="11"/>
  </w:num>
  <w:num w:numId="4" w16cid:durableId="1990206144">
    <w:abstractNumId w:val="8"/>
  </w:num>
  <w:num w:numId="5" w16cid:durableId="217593724">
    <w:abstractNumId w:val="3"/>
  </w:num>
  <w:num w:numId="6" w16cid:durableId="172185602">
    <w:abstractNumId w:val="9"/>
  </w:num>
  <w:num w:numId="7" w16cid:durableId="1365130399">
    <w:abstractNumId w:val="17"/>
  </w:num>
  <w:num w:numId="8" w16cid:durableId="1490245061">
    <w:abstractNumId w:val="20"/>
  </w:num>
  <w:num w:numId="9" w16cid:durableId="547647283">
    <w:abstractNumId w:val="20"/>
  </w:num>
  <w:num w:numId="10" w16cid:durableId="1208638520">
    <w:abstractNumId w:val="22"/>
  </w:num>
  <w:num w:numId="11" w16cid:durableId="1324047155">
    <w:abstractNumId w:val="16"/>
  </w:num>
  <w:num w:numId="12" w16cid:durableId="1321419301">
    <w:abstractNumId w:val="4"/>
  </w:num>
  <w:num w:numId="13" w16cid:durableId="1388184655">
    <w:abstractNumId w:val="0"/>
  </w:num>
  <w:num w:numId="14" w16cid:durableId="2022272670">
    <w:abstractNumId w:val="5"/>
  </w:num>
  <w:num w:numId="15" w16cid:durableId="7755313">
    <w:abstractNumId w:val="21"/>
  </w:num>
  <w:num w:numId="16" w16cid:durableId="1441292708">
    <w:abstractNumId w:val="6"/>
  </w:num>
  <w:num w:numId="17" w16cid:durableId="296884648">
    <w:abstractNumId w:val="7"/>
  </w:num>
  <w:num w:numId="18" w16cid:durableId="2125615199">
    <w:abstractNumId w:val="10"/>
  </w:num>
  <w:num w:numId="19" w16cid:durableId="184756805">
    <w:abstractNumId w:val="1"/>
  </w:num>
  <w:num w:numId="20" w16cid:durableId="1803577082">
    <w:abstractNumId w:val="26"/>
  </w:num>
  <w:num w:numId="21" w16cid:durableId="614824653">
    <w:abstractNumId w:val="18"/>
  </w:num>
  <w:num w:numId="22" w16cid:durableId="1570921147">
    <w:abstractNumId w:val="2"/>
  </w:num>
  <w:num w:numId="23" w16cid:durableId="906769745">
    <w:abstractNumId w:val="15"/>
  </w:num>
  <w:num w:numId="24" w16cid:durableId="1717195843">
    <w:abstractNumId w:val="12"/>
  </w:num>
  <w:num w:numId="25" w16cid:durableId="1304578708">
    <w:abstractNumId w:val="14"/>
  </w:num>
  <w:num w:numId="26" w16cid:durableId="1649898192">
    <w:abstractNumId w:val="24"/>
  </w:num>
  <w:num w:numId="27" w16cid:durableId="318920388">
    <w:abstractNumId w:val="19"/>
  </w:num>
  <w:num w:numId="28" w16cid:durableId="6810548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A057B"/>
    <w:rsid w:val="00030307"/>
    <w:rsid w:val="00031310"/>
    <w:rsid w:val="00036F42"/>
    <w:rsid w:val="00037CDB"/>
    <w:rsid w:val="00050DC3"/>
    <w:rsid w:val="00064791"/>
    <w:rsid w:val="00066BD0"/>
    <w:rsid w:val="0009171F"/>
    <w:rsid w:val="0009591E"/>
    <w:rsid w:val="000A39E2"/>
    <w:rsid w:val="000A625D"/>
    <w:rsid w:val="000B3543"/>
    <w:rsid w:val="000B3684"/>
    <w:rsid w:val="000B6C0B"/>
    <w:rsid w:val="000C418F"/>
    <w:rsid w:val="000C707D"/>
    <w:rsid w:val="000E3E68"/>
    <w:rsid w:val="000F67B9"/>
    <w:rsid w:val="0011012F"/>
    <w:rsid w:val="00112422"/>
    <w:rsid w:val="00120051"/>
    <w:rsid w:val="00120A42"/>
    <w:rsid w:val="001440E0"/>
    <w:rsid w:val="001478F5"/>
    <w:rsid w:val="00161158"/>
    <w:rsid w:val="00161D3D"/>
    <w:rsid w:val="00162DD2"/>
    <w:rsid w:val="0016699E"/>
    <w:rsid w:val="00176685"/>
    <w:rsid w:val="00177B7E"/>
    <w:rsid w:val="0018564C"/>
    <w:rsid w:val="00192A86"/>
    <w:rsid w:val="0019491A"/>
    <w:rsid w:val="001A057B"/>
    <w:rsid w:val="001B30D4"/>
    <w:rsid w:val="001C28AD"/>
    <w:rsid w:val="001C7F3E"/>
    <w:rsid w:val="001D07E6"/>
    <w:rsid w:val="001D61DB"/>
    <w:rsid w:val="001F3392"/>
    <w:rsid w:val="001F4DB2"/>
    <w:rsid w:val="001F6DDA"/>
    <w:rsid w:val="001F782A"/>
    <w:rsid w:val="00202927"/>
    <w:rsid w:val="00203C19"/>
    <w:rsid w:val="0020555B"/>
    <w:rsid w:val="0021618C"/>
    <w:rsid w:val="00222265"/>
    <w:rsid w:val="0022268C"/>
    <w:rsid w:val="00230660"/>
    <w:rsid w:val="00233209"/>
    <w:rsid w:val="002336ED"/>
    <w:rsid w:val="00237DE0"/>
    <w:rsid w:val="002479C6"/>
    <w:rsid w:val="00253F54"/>
    <w:rsid w:val="002718E4"/>
    <w:rsid w:val="00275451"/>
    <w:rsid w:val="002916AD"/>
    <w:rsid w:val="002921DA"/>
    <w:rsid w:val="002948AE"/>
    <w:rsid w:val="002A0E6D"/>
    <w:rsid w:val="002A4A32"/>
    <w:rsid w:val="002A586C"/>
    <w:rsid w:val="002B27A7"/>
    <w:rsid w:val="002B4EC6"/>
    <w:rsid w:val="002B575C"/>
    <w:rsid w:val="002B682A"/>
    <w:rsid w:val="002B6945"/>
    <w:rsid w:val="002C3A68"/>
    <w:rsid w:val="002D3B39"/>
    <w:rsid w:val="002E32D0"/>
    <w:rsid w:val="0031069D"/>
    <w:rsid w:val="00311ACC"/>
    <w:rsid w:val="003200AC"/>
    <w:rsid w:val="00330DA7"/>
    <w:rsid w:val="00336F48"/>
    <w:rsid w:val="00337309"/>
    <w:rsid w:val="00345493"/>
    <w:rsid w:val="003478B5"/>
    <w:rsid w:val="0035246A"/>
    <w:rsid w:val="00370183"/>
    <w:rsid w:val="00376422"/>
    <w:rsid w:val="00385420"/>
    <w:rsid w:val="003875ED"/>
    <w:rsid w:val="00392441"/>
    <w:rsid w:val="003B03CD"/>
    <w:rsid w:val="003B502E"/>
    <w:rsid w:val="003D13D6"/>
    <w:rsid w:val="003D48F9"/>
    <w:rsid w:val="003D6515"/>
    <w:rsid w:val="003E74D3"/>
    <w:rsid w:val="003F0F20"/>
    <w:rsid w:val="003F5468"/>
    <w:rsid w:val="00401C6A"/>
    <w:rsid w:val="0040647B"/>
    <w:rsid w:val="00412016"/>
    <w:rsid w:val="00435A2D"/>
    <w:rsid w:val="00442FE8"/>
    <w:rsid w:val="004442EF"/>
    <w:rsid w:val="0045021E"/>
    <w:rsid w:val="00461527"/>
    <w:rsid w:val="004704B5"/>
    <w:rsid w:val="00477CAF"/>
    <w:rsid w:val="00480AD4"/>
    <w:rsid w:val="0048659E"/>
    <w:rsid w:val="00486AC8"/>
    <w:rsid w:val="00494CDD"/>
    <w:rsid w:val="0049530F"/>
    <w:rsid w:val="004A125D"/>
    <w:rsid w:val="004B70FA"/>
    <w:rsid w:val="004B7BAD"/>
    <w:rsid w:val="004C28F1"/>
    <w:rsid w:val="004E013E"/>
    <w:rsid w:val="004E711C"/>
    <w:rsid w:val="004F3774"/>
    <w:rsid w:val="004F3FAE"/>
    <w:rsid w:val="00502BFB"/>
    <w:rsid w:val="00505A9E"/>
    <w:rsid w:val="005108E5"/>
    <w:rsid w:val="0051095C"/>
    <w:rsid w:val="005125F5"/>
    <w:rsid w:val="00512755"/>
    <w:rsid w:val="00517183"/>
    <w:rsid w:val="005339D2"/>
    <w:rsid w:val="00543C8B"/>
    <w:rsid w:val="005564D8"/>
    <w:rsid w:val="00562E6E"/>
    <w:rsid w:val="005824B5"/>
    <w:rsid w:val="0058610C"/>
    <w:rsid w:val="00591903"/>
    <w:rsid w:val="005C1922"/>
    <w:rsid w:val="005C53E5"/>
    <w:rsid w:val="005C7875"/>
    <w:rsid w:val="005F46D4"/>
    <w:rsid w:val="005F4F68"/>
    <w:rsid w:val="005F7057"/>
    <w:rsid w:val="00602AFB"/>
    <w:rsid w:val="00611690"/>
    <w:rsid w:val="00620517"/>
    <w:rsid w:val="00620F98"/>
    <w:rsid w:val="006222B4"/>
    <w:rsid w:val="00626E8C"/>
    <w:rsid w:val="0063190F"/>
    <w:rsid w:val="00632BD9"/>
    <w:rsid w:val="006355A5"/>
    <w:rsid w:val="00643DE2"/>
    <w:rsid w:val="006500D5"/>
    <w:rsid w:val="00656BBD"/>
    <w:rsid w:val="0065739A"/>
    <w:rsid w:val="00666939"/>
    <w:rsid w:val="0067040D"/>
    <w:rsid w:val="00676C6D"/>
    <w:rsid w:val="00680476"/>
    <w:rsid w:val="006811A5"/>
    <w:rsid w:val="00683EAC"/>
    <w:rsid w:val="00693CA0"/>
    <w:rsid w:val="006949A8"/>
    <w:rsid w:val="006A11AD"/>
    <w:rsid w:val="006B0629"/>
    <w:rsid w:val="006C325D"/>
    <w:rsid w:val="006D18DD"/>
    <w:rsid w:val="006D4244"/>
    <w:rsid w:val="006E05A8"/>
    <w:rsid w:val="006E1711"/>
    <w:rsid w:val="006F34E8"/>
    <w:rsid w:val="006F5D3A"/>
    <w:rsid w:val="00712707"/>
    <w:rsid w:val="00713EF2"/>
    <w:rsid w:val="00727BBE"/>
    <w:rsid w:val="00732CBD"/>
    <w:rsid w:val="0075275F"/>
    <w:rsid w:val="0075662F"/>
    <w:rsid w:val="00757401"/>
    <w:rsid w:val="007601EE"/>
    <w:rsid w:val="00782A38"/>
    <w:rsid w:val="00790910"/>
    <w:rsid w:val="00797182"/>
    <w:rsid w:val="007A1BB2"/>
    <w:rsid w:val="007A6ECC"/>
    <w:rsid w:val="007B4F3F"/>
    <w:rsid w:val="007B68DE"/>
    <w:rsid w:val="007C278D"/>
    <w:rsid w:val="007C4178"/>
    <w:rsid w:val="007E0BD3"/>
    <w:rsid w:val="007E316C"/>
    <w:rsid w:val="007E3656"/>
    <w:rsid w:val="007F5121"/>
    <w:rsid w:val="007F6B02"/>
    <w:rsid w:val="00803903"/>
    <w:rsid w:val="00807A36"/>
    <w:rsid w:val="00822456"/>
    <w:rsid w:val="00837C87"/>
    <w:rsid w:val="008402F9"/>
    <w:rsid w:val="008442BA"/>
    <w:rsid w:val="00847DF8"/>
    <w:rsid w:val="00850BD4"/>
    <w:rsid w:val="0085572A"/>
    <w:rsid w:val="008735BD"/>
    <w:rsid w:val="0087591F"/>
    <w:rsid w:val="008804A8"/>
    <w:rsid w:val="0089236F"/>
    <w:rsid w:val="008935B5"/>
    <w:rsid w:val="008A64C7"/>
    <w:rsid w:val="008B25F2"/>
    <w:rsid w:val="008D4E30"/>
    <w:rsid w:val="00900496"/>
    <w:rsid w:val="009032F6"/>
    <w:rsid w:val="00905FF1"/>
    <w:rsid w:val="00907A4E"/>
    <w:rsid w:val="009311C0"/>
    <w:rsid w:val="009431E4"/>
    <w:rsid w:val="00944943"/>
    <w:rsid w:val="009474CB"/>
    <w:rsid w:val="00961769"/>
    <w:rsid w:val="00982CD7"/>
    <w:rsid w:val="00996E77"/>
    <w:rsid w:val="009C59D1"/>
    <w:rsid w:val="009C60CF"/>
    <w:rsid w:val="009C69EA"/>
    <w:rsid w:val="009C71CA"/>
    <w:rsid w:val="009C7D6F"/>
    <w:rsid w:val="009D0E86"/>
    <w:rsid w:val="009D18FD"/>
    <w:rsid w:val="009E211C"/>
    <w:rsid w:val="009E215E"/>
    <w:rsid w:val="009E2E43"/>
    <w:rsid w:val="009E37BB"/>
    <w:rsid w:val="00A012F0"/>
    <w:rsid w:val="00A03C10"/>
    <w:rsid w:val="00A05635"/>
    <w:rsid w:val="00A10C6C"/>
    <w:rsid w:val="00A16BA1"/>
    <w:rsid w:val="00A31195"/>
    <w:rsid w:val="00A420CA"/>
    <w:rsid w:val="00A5076B"/>
    <w:rsid w:val="00A53F48"/>
    <w:rsid w:val="00A6375E"/>
    <w:rsid w:val="00A66119"/>
    <w:rsid w:val="00A6772A"/>
    <w:rsid w:val="00A67E17"/>
    <w:rsid w:val="00A713AE"/>
    <w:rsid w:val="00A82367"/>
    <w:rsid w:val="00A900B4"/>
    <w:rsid w:val="00AA426D"/>
    <w:rsid w:val="00AC33BC"/>
    <w:rsid w:val="00AC7312"/>
    <w:rsid w:val="00AD0246"/>
    <w:rsid w:val="00AD02CD"/>
    <w:rsid w:val="00AD05DC"/>
    <w:rsid w:val="00AF113E"/>
    <w:rsid w:val="00B02335"/>
    <w:rsid w:val="00B03380"/>
    <w:rsid w:val="00B20238"/>
    <w:rsid w:val="00B23C08"/>
    <w:rsid w:val="00B23FD6"/>
    <w:rsid w:val="00B3052B"/>
    <w:rsid w:val="00B307D2"/>
    <w:rsid w:val="00B361A5"/>
    <w:rsid w:val="00B40453"/>
    <w:rsid w:val="00B533F5"/>
    <w:rsid w:val="00B55697"/>
    <w:rsid w:val="00B66214"/>
    <w:rsid w:val="00B669C8"/>
    <w:rsid w:val="00B76A7F"/>
    <w:rsid w:val="00B8017F"/>
    <w:rsid w:val="00BA6E8F"/>
    <w:rsid w:val="00BA6F73"/>
    <w:rsid w:val="00BB6515"/>
    <w:rsid w:val="00BC0CF2"/>
    <w:rsid w:val="00BE69ED"/>
    <w:rsid w:val="00BF5596"/>
    <w:rsid w:val="00C03F80"/>
    <w:rsid w:val="00C1098C"/>
    <w:rsid w:val="00C23516"/>
    <w:rsid w:val="00C3079D"/>
    <w:rsid w:val="00C30A33"/>
    <w:rsid w:val="00C3761C"/>
    <w:rsid w:val="00C561D6"/>
    <w:rsid w:val="00C7232E"/>
    <w:rsid w:val="00C735B2"/>
    <w:rsid w:val="00C73993"/>
    <w:rsid w:val="00C76B4F"/>
    <w:rsid w:val="00C844FB"/>
    <w:rsid w:val="00C852AC"/>
    <w:rsid w:val="00C86D88"/>
    <w:rsid w:val="00CA437A"/>
    <w:rsid w:val="00CA6CF0"/>
    <w:rsid w:val="00CB6AAF"/>
    <w:rsid w:val="00CD35CA"/>
    <w:rsid w:val="00CE41CD"/>
    <w:rsid w:val="00D01CE1"/>
    <w:rsid w:val="00D0400E"/>
    <w:rsid w:val="00D22A43"/>
    <w:rsid w:val="00D54EB2"/>
    <w:rsid w:val="00D568B9"/>
    <w:rsid w:val="00D633C0"/>
    <w:rsid w:val="00D652E3"/>
    <w:rsid w:val="00D74670"/>
    <w:rsid w:val="00D82816"/>
    <w:rsid w:val="00D85FCA"/>
    <w:rsid w:val="00D95F27"/>
    <w:rsid w:val="00DA410A"/>
    <w:rsid w:val="00DA43BC"/>
    <w:rsid w:val="00DB374B"/>
    <w:rsid w:val="00DB4498"/>
    <w:rsid w:val="00DB6ACB"/>
    <w:rsid w:val="00DC572C"/>
    <w:rsid w:val="00DD0159"/>
    <w:rsid w:val="00DD3F1A"/>
    <w:rsid w:val="00DE3685"/>
    <w:rsid w:val="00E12C2B"/>
    <w:rsid w:val="00E268B2"/>
    <w:rsid w:val="00E27852"/>
    <w:rsid w:val="00E45B8D"/>
    <w:rsid w:val="00E507BD"/>
    <w:rsid w:val="00E52E6F"/>
    <w:rsid w:val="00E665F7"/>
    <w:rsid w:val="00E714FA"/>
    <w:rsid w:val="00E91780"/>
    <w:rsid w:val="00EA490C"/>
    <w:rsid w:val="00EB773B"/>
    <w:rsid w:val="00ED1792"/>
    <w:rsid w:val="00ED19EF"/>
    <w:rsid w:val="00ED7B33"/>
    <w:rsid w:val="00EE1EA4"/>
    <w:rsid w:val="00EE269F"/>
    <w:rsid w:val="00F02F0E"/>
    <w:rsid w:val="00F03A6C"/>
    <w:rsid w:val="00F06797"/>
    <w:rsid w:val="00F12866"/>
    <w:rsid w:val="00F12C67"/>
    <w:rsid w:val="00F17E8A"/>
    <w:rsid w:val="00F2540C"/>
    <w:rsid w:val="00F32D51"/>
    <w:rsid w:val="00F45B6B"/>
    <w:rsid w:val="00F50A64"/>
    <w:rsid w:val="00F511C0"/>
    <w:rsid w:val="00F5725B"/>
    <w:rsid w:val="00F6592F"/>
    <w:rsid w:val="00F65CBF"/>
    <w:rsid w:val="00F756BD"/>
    <w:rsid w:val="00F81F88"/>
    <w:rsid w:val="00F83AA9"/>
    <w:rsid w:val="00F90B32"/>
    <w:rsid w:val="00FA0169"/>
    <w:rsid w:val="00FB0199"/>
    <w:rsid w:val="00FB7257"/>
    <w:rsid w:val="00FD063A"/>
    <w:rsid w:val="223566E8"/>
    <w:rsid w:val="23E07728"/>
    <w:rsid w:val="28AB1715"/>
    <w:rsid w:val="2A180DD7"/>
    <w:rsid w:val="2E196480"/>
    <w:rsid w:val="3406F6EA"/>
    <w:rsid w:val="3C2CCA65"/>
    <w:rsid w:val="4211D9EE"/>
    <w:rsid w:val="4552131B"/>
    <w:rsid w:val="46C0475B"/>
    <w:rsid w:val="4F828A89"/>
    <w:rsid w:val="52EE276D"/>
    <w:rsid w:val="562E5DB7"/>
    <w:rsid w:val="59A5AF74"/>
    <w:rsid w:val="5B7CD6B6"/>
    <w:rsid w:val="63825DF1"/>
    <w:rsid w:val="6E8DCAC0"/>
    <w:rsid w:val="6F0E3369"/>
    <w:rsid w:val="70C5FE5D"/>
    <w:rsid w:val="7C1DA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F41D7"/>
  <w15:docId w15:val="{6B1FC024-8CBE-4DFE-8579-B3EE54A0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420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948AE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2948AE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uiPriority w:val="39"/>
    <w:rsid w:val="0067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D01CE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1CE1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ED19E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11242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21618C"/>
    <w:pPr>
      <w:spacing w:before="100" w:beforeAutospacing="1" w:after="100" w:afterAutospacing="1"/>
    </w:pPr>
  </w:style>
  <w:style w:type="character" w:styleId="Hyperlnk">
    <w:name w:val="Hyperlink"/>
    <w:basedOn w:val="Standardstycketeckensnitt"/>
    <w:uiPriority w:val="99"/>
    <w:unhideWhenUsed/>
    <w:rsid w:val="0021618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semiHidden/>
    <w:unhideWhenUsed/>
    <w:rsid w:val="00DE368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B8017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B8017F"/>
  </w:style>
  <w:style w:type="character" w:customStyle="1" w:styleId="eop">
    <w:name w:val="eop"/>
    <w:basedOn w:val="Standardstycketeckensnitt"/>
    <w:rsid w:val="00B8017F"/>
  </w:style>
  <w:style w:type="character" w:styleId="Kommentarsreferens">
    <w:name w:val="annotation reference"/>
    <w:basedOn w:val="Standardstycketeckensnitt"/>
    <w:semiHidden/>
    <w:unhideWhenUsed/>
    <w:rsid w:val="00A03C1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A03C1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03C10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03C1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03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nag0225\Desktop\Stab\Uppdrag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Tanya Boberg</DisplayName>
        <AccountId>49</AccountId>
        <AccountType/>
      </UserInfo>
      <UserInfo>
        <DisplayName>Teres Moeschlin</DisplayName>
        <AccountId>156</AccountId>
        <AccountType/>
      </UserInfo>
      <UserInfo>
        <DisplayName>Sara Pihl</DisplayName>
        <AccountId>67</AccountId>
        <AccountType/>
      </UserInfo>
      <UserInfo>
        <DisplayName>Anna-Carin Lind</DisplayName>
        <AccountId>157</AccountId>
        <AccountType/>
      </UserInfo>
      <UserInfo>
        <DisplayName>Karin Malmberg</DisplayName>
        <AccountId>44</AccountId>
        <AccountType/>
      </UserInfo>
      <UserInfo>
        <DisplayName>Ermina Bandic Lihovic</DisplayName>
        <AccountId>65</AccountId>
        <AccountType/>
      </UserInfo>
      <UserInfo>
        <DisplayName>Raheleh Townsend</DisplayName>
        <AccountId>54</AccountId>
        <AccountType/>
      </UserInfo>
    </SharedWithUsers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5" ma:contentTypeDescription="Skapa ett nytt dokument." ma:contentTypeScope="" ma:versionID="19e10ff7110872109753f5f8c3321944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724cd66afc4c324334eed1832273a736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AF545-68D2-449E-B6A7-04A234A7FE19}">
  <ds:schemaRefs>
    <ds:schemaRef ds:uri="http://schemas.microsoft.com/office/2006/metadata/properties"/>
    <ds:schemaRef ds:uri="http://schemas.microsoft.com/office/infopath/2007/PartnerControls"/>
    <ds:schemaRef ds:uri="cdff4c54-b6d4-4350-bf6d-a35c541f79a9"/>
    <ds:schemaRef ds:uri="94c8eb14-a4db-4a67-bc76-fb62c2b91e8a"/>
  </ds:schemaRefs>
</ds:datastoreItem>
</file>

<file path=customXml/itemProps2.xml><?xml version="1.0" encoding="utf-8"?>
<ds:datastoreItem xmlns:ds="http://schemas.openxmlformats.org/officeDocument/2006/customXml" ds:itemID="{83F3E4E3-0560-4158-8308-F82C69995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FED6-B476-4FDE-ACD4-87839986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Uppdragsmall.dotx</Template>
  <TotalTime>0</TotalTime>
  <Pages>2</Pages>
  <Words>382</Words>
  <Characters>2025</Characters>
  <Application>Microsoft Office Word</Application>
  <DocSecurity>0</DocSecurity>
  <Lines>16</Lines>
  <Paragraphs>4</Paragraphs>
  <ScaleCrop>false</ScaleCrop>
  <Company>Göteborgs Stad</Company>
  <LinksUpToDate>false</LinksUpToDate>
  <CharactersWithSpaces>2403</CharactersWithSpaces>
  <SharedDoc>false</SharedDoc>
  <HLinks>
    <vt:vector size="6" baseType="variant"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https://www.socialstyrelsen.se/utveckla-verksamhet/e-halsa/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Nagy</dc:creator>
  <cp:keywords/>
  <cp:lastModifiedBy>Eva Silow Wiig</cp:lastModifiedBy>
  <cp:revision>2</cp:revision>
  <cp:lastPrinted>2019-07-09T13:52:00Z</cp:lastPrinted>
  <dcterms:created xsi:type="dcterms:W3CDTF">2023-11-08T07:24:00Z</dcterms:created>
  <dcterms:modified xsi:type="dcterms:W3CDTF">2023-11-08T07:24:00Z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39C991B1C73473B8C12579A5004832BA</vt:lpwstr>
  </property>
  <property fmtid="{D5CDD505-2E9C-101B-9397-08002B2CF9AE}" pid="6" name="SW_DocHWND">
    <vt:r8>1639486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prod\Askimfrolundahogsbo\LIS\Projektrum\Utveckli.nsf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SWINGINTEGRATOR.5.25.000.DOT</vt:lpwstr>
  </property>
  <property fmtid="{D5CDD505-2E9C-101B-9397-08002B2CF9AE}" pid="22" name="ContentTypeId">
    <vt:lpwstr>0x010100F1FE3196CF7D4644ADC2CAE7A232E9FF</vt:lpwstr>
  </property>
  <property fmtid="{D5CDD505-2E9C-101B-9397-08002B2CF9AE}" pid="23" name="Order">
    <vt:r8>300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